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1E" w:rsidRDefault="00B6291E" w:rsidP="002A36E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УТВЕРЖДЕНО</w:t>
      </w:r>
    </w:p>
    <w:p w:rsidR="00B6291E" w:rsidRDefault="00B6291E" w:rsidP="002A36E9">
      <w:pPr>
        <w:rPr>
          <w:sz w:val="28"/>
        </w:rPr>
      </w:pPr>
      <w:r>
        <w:rPr>
          <w:sz w:val="28"/>
        </w:rPr>
        <w:t>решением педагогического совета</w:t>
      </w:r>
    </w:p>
    <w:p w:rsidR="00B6291E" w:rsidRDefault="00B6291E" w:rsidP="002A36E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от 28.08.2014г. №1</w:t>
      </w:r>
    </w:p>
    <w:p w:rsidR="00B6291E" w:rsidRPr="002A36E9" w:rsidRDefault="00B6291E" w:rsidP="002A36E9">
      <w:pPr>
        <w:rPr>
          <w:sz w:val="28"/>
        </w:rPr>
      </w:pPr>
      <w:r>
        <w:rPr>
          <w:sz w:val="28"/>
        </w:rPr>
        <w:t>Директор__________О.В.Согрина</w:t>
      </w:r>
    </w:p>
    <w:p w:rsidR="00B6291E" w:rsidRDefault="00B6291E" w:rsidP="00045D13">
      <w:pPr>
        <w:jc w:val="center"/>
        <w:rPr>
          <w:i/>
          <w:sz w:val="72"/>
        </w:rPr>
      </w:pPr>
    </w:p>
    <w:p w:rsidR="00B6291E" w:rsidRPr="00871614" w:rsidRDefault="00B6291E" w:rsidP="002C61B9">
      <w:pPr>
        <w:tabs>
          <w:tab w:val="left" w:pos="3119"/>
        </w:tabs>
        <w:jc w:val="center"/>
        <w:rPr>
          <w:b/>
          <w:i/>
          <w:sz w:val="56"/>
        </w:rPr>
      </w:pPr>
      <w:r w:rsidRPr="00871614">
        <w:rPr>
          <w:b/>
          <w:i/>
          <w:sz w:val="56"/>
        </w:rPr>
        <w:t>Распорядок дня</w:t>
      </w:r>
    </w:p>
    <w:p w:rsidR="00B6291E" w:rsidRPr="001E7EA2" w:rsidRDefault="00B6291E" w:rsidP="002C61B9">
      <w:pPr>
        <w:jc w:val="center"/>
        <w:rPr>
          <w:i/>
          <w:sz w:val="28"/>
        </w:rPr>
      </w:pPr>
      <w:r w:rsidRPr="00871614">
        <w:rPr>
          <w:b/>
          <w:sz w:val="40"/>
        </w:rPr>
        <w:t xml:space="preserve"> (</w:t>
      </w:r>
      <w:r>
        <w:rPr>
          <w:b/>
          <w:sz w:val="40"/>
        </w:rPr>
        <w:t>холодный</w:t>
      </w:r>
      <w:r w:rsidRPr="00871614">
        <w:rPr>
          <w:b/>
          <w:sz w:val="40"/>
        </w:rPr>
        <w:t xml:space="preserve"> период)</w:t>
      </w:r>
    </w:p>
    <w:p w:rsidR="00B6291E" w:rsidRPr="00557FBA" w:rsidRDefault="00B6291E" w:rsidP="002A36E9">
      <w:pPr>
        <w:jc w:val="both"/>
        <w:rPr>
          <w:b/>
          <w:sz w:val="36"/>
        </w:rPr>
      </w:pPr>
      <w:r>
        <w:rPr>
          <w:b/>
          <w:sz w:val="36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30"/>
        <w:gridCol w:w="2233"/>
      </w:tblGrid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Приём и осмотр, игры, дежурство, утренняя гимнастика</w:t>
            </w:r>
          </w:p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7.30 – 8.15</w:t>
            </w:r>
          </w:p>
        </w:tc>
      </w:tr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Подготовка к завтраку, завтрак</w:t>
            </w: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8.15 - 8.40</w:t>
            </w:r>
          </w:p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</w:p>
        </w:tc>
      </w:tr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Самостоятельная деятельность, подготовка к занятиям</w:t>
            </w:r>
          </w:p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8.40 – 9.00</w:t>
            </w:r>
          </w:p>
        </w:tc>
      </w:tr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Организованная образовательная деятельность</w:t>
            </w: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9.00 – 10.00</w:t>
            </w:r>
          </w:p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</w:p>
        </w:tc>
      </w:tr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Игры, подготовка к прогулке, прогулка</w:t>
            </w: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10.00 – 12.00</w:t>
            </w:r>
          </w:p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</w:p>
        </w:tc>
      </w:tr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Возвращение с прогулки, подготовка к обеду</w:t>
            </w: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12.00-12.30</w:t>
            </w:r>
          </w:p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</w:p>
        </w:tc>
      </w:tr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Обед, подготовка ко сну</w:t>
            </w: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12.30 – 13.00</w:t>
            </w:r>
          </w:p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</w:p>
        </w:tc>
      </w:tr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Дневной сон</w:t>
            </w: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13.00 – 15.00</w:t>
            </w:r>
          </w:p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</w:p>
        </w:tc>
      </w:tr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Подъём, воздушные, водные процедуры</w:t>
            </w: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15.00 – 15.20</w:t>
            </w:r>
          </w:p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</w:p>
        </w:tc>
      </w:tr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Подготовка к полднику, полдник</w:t>
            </w: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15.20 – 15.35</w:t>
            </w:r>
          </w:p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</w:p>
        </w:tc>
      </w:tr>
      <w:tr w:rsidR="00B6291E" w:rsidRPr="00A8063A" w:rsidTr="00A8063A">
        <w:tc>
          <w:tcPr>
            <w:tcW w:w="8330" w:type="dxa"/>
          </w:tcPr>
          <w:p w:rsidR="00B6291E" w:rsidRPr="00A8063A" w:rsidRDefault="00B6291E" w:rsidP="00A8063A">
            <w:pPr>
              <w:jc w:val="both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Игры, самостоятельная и организованная образовательная деятельность детей, подготовка к прогулке, прогулка</w:t>
            </w:r>
          </w:p>
        </w:tc>
        <w:tc>
          <w:tcPr>
            <w:tcW w:w="2233" w:type="dxa"/>
          </w:tcPr>
          <w:p w:rsidR="00B6291E" w:rsidRPr="00A8063A" w:rsidRDefault="00B6291E" w:rsidP="00A8063A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15.35 – 16.30</w:t>
            </w:r>
          </w:p>
        </w:tc>
      </w:tr>
    </w:tbl>
    <w:p w:rsidR="00B6291E" w:rsidRDefault="00B6291E" w:rsidP="004E795C">
      <w:pPr>
        <w:tabs>
          <w:tab w:val="left" w:pos="3119"/>
        </w:tabs>
        <w:jc w:val="both"/>
      </w:pPr>
    </w:p>
    <w:p w:rsidR="00B6291E" w:rsidRDefault="00B6291E" w:rsidP="004E795C">
      <w:pPr>
        <w:tabs>
          <w:tab w:val="left" w:pos="3119"/>
        </w:tabs>
        <w:jc w:val="both"/>
      </w:pPr>
    </w:p>
    <w:p w:rsidR="00B6291E" w:rsidRDefault="00B6291E" w:rsidP="004E795C">
      <w:pPr>
        <w:tabs>
          <w:tab w:val="left" w:pos="3119"/>
        </w:tabs>
        <w:jc w:val="both"/>
      </w:pPr>
    </w:p>
    <w:p w:rsidR="00B6291E" w:rsidRDefault="00B6291E" w:rsidP="004E795C">
      <w:pPr>
        <w:tabs>
          <w:tab w:val="left" w:pos="3119"/>
        </w:tabs>
        <w:jc w:val="both"/>
      </w:pPr>
    </w:p>
    <w:p w:rsidR="00B6291E" w:rsidRDefault="00B6291E" w:rsidP="004E795C">
      <w:pPr>
        <w:tabs>
          <w:tab w:val="left" w:pos="3119"/>
        </w:tabs>
        <w:jc w:val="both"/>
        <w:rPr>
          <w:b/>
          <w:i/>
          <w:sz w:val="56"/>
        </w:rPr>
      </w:pPr>
    </w:p>
    <w:p w:rsidR="00B6291E" w:rsidRPr="00871614" w:rsidRDefault="00B6291E" w:rsidP="00871614">
      <w:pPr>
        <w:tabs>
          <w:tab w:val="left" w:pos="3119"/>
        </w:tabs>
        <w:jc w:val="center"/>
        <w:rPr>
          <w:b/>
          <w:i/>
          <w:sz w:val="56"/>
        </w:rPr>
      </w:pPr>
      <w:r w:rsidRPr="00871614">
        <w:rPr>
          <w:b/>
          <w:i/>
          <w:sz w:val="56"/>
        </w:rPr>
        <w:t>Распорядок дня</w:t>
      </w:r>
    </w:p>
    <w:p w:rsidR="00B6291E" w:rsidRDefault="00B6291E" w:rsidP="00DB3D2B">
      <w:pPr>
        <w:jc w:val="both"/>
        <w:rPr>
          <w:b/>
          <w:sz w:val="40"/>
        </w:rPr>
      </w:pPr>
      <w:r>
        <w:rPr>
          <w:sz w:val="40"/>
        </w:rPr>
        <w:t xml:space="preserve">                                      </w:t>
      </w:r>
      <w:r w:rsidRPr="00871614">
        <w:rPr>
          <w:b/>
          <w:sz w:val="40"/>
        </w:rPr>
        <w:t>(летний период)</w:t>
      </w:r>
    </w:p>
    <w:p w:rsidR="00B6291E" w:rsidRPr="00871614" w:rsidRDefault="00B6291E" w:rsidP="00DB3D2B">
      <w:pPr>
        <w:jc w:val="both"/>
        <w:rPr>
          <w:b/>
          <w:sz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30"/>
        <w:gridCol w:w="2233"/>
      </w:tblGrid>
      <w:tr w:rsidR="00B6291E" w:rsidRPr="00A8063A" w:rsidTr="00D00ED9">
        <w:tc>
          <w:tcPr>
            <w:tcW w:w="8330" w:type="dxa"/>
          </w:tcPr>
          <w:p w:rsidR="00B6291E" w:rsidRDefault="00B6291E" w:rsidP="00D00ED9">
            <w:pPr>
              <w:jc w:val="both"/>
              <w:rPr>
                <w:b/>
                <w:sz w:val="32"/>
                <w:szCs w:val="32"/>
              </w:rPr>
            </w:pPr>
            <w:r w:rsidRPr="009A6C77">
              <w:rPr>
                <w:b/>
                <w:sz w:val="32"/>
                <w:szCs w:val="32"/>
              </w:rPr>
              <w:t>Приём и осмотр детей, игры</w:t>
            </w:r>
          </w:p>
          <w:p w:rsidR="00B6291E" w:rsidRPr="009A6C77" w:rsidRDefault="00B6291E" w:rsidP="00D00ED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A8063A">
              <w:rPr>
                <w:b/>
                <w:sz w:val="32"/>
              </w:rPr>
              <w:t>7.30 – 8.</w:t>
            </w:r>
            <w:r>
              <w:rPr>
                <w:b/>
                <w:sz w:val="32"/>
              </w:rPr>
              <w:t>20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Default="00B6291E" w:rsidP="009A6C77">
            <w:pPr>
              <w:jc w:val="both"/>
              <w:rPr>
                <w:b/>
                <w:sz w:val="32"/>
                <w:szCs w:val="32"/>
              </w:rPr>
            </w:pPr>
            <w:r w:rsidRPr="009A6C77">
              <w:rPr>
                <w:b/>
                <w:sz w:val="32"/>
                <w:szCs w:val="32"/>
              </w:rPr>
              <w:t>Утренняя ги</w:t>
            </w:r>
            <w:r>
              <w:rPr>
                <w:b/>
                <w:sz w:val="32"/>
                <w:szCs w:val="32"/>
              </w:rPr>
              <w:t xml:space="preserve">мнастика, подготовка к </w:t>
            </w:r>
            <w:r w:rsidRPr="009A6C77">
              <w:rPr>
                <w:b/>
                <w:sz w:val="32"/>
                <w:szCs w:val="32"/>
              </w:rPr>
              <w:t>завтраку</w:t>
            </w:r>
          </w:p>
          <w:p w:rsidR="00B6291E" w:rsidRPr="009A6C77" w:rsidRDefault="00B6291E" w:rsidP="009A6C77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>8.20 – 8.30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Default="00B6291E" w:rsidP="00D00ED9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Завтрак</w:t>
            </w:r>
          </w:p>
          <w:p w:rsidR="00B6291E" w:rsidRPr="00A8063A" w:rsidRDefault="00B6291E" w:rsidP="00D00ED9">
            <w:pPr>
              <w:jc w:val="both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 xml:space="preserve">                                                             </w:t>
            </w: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>8.30 -  8.50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Default="00B6291E" w:rsidP="00D00ED9">
            <w:pPr>
              <w:jc w:val="both"/>
              <w:rPr>
                <w:b/>
                <w:sz w:val="32"/>
                <w:szCs w:val="32"/>
              </w:rPr>
            </w:pPr>
            <w:r w:rsidRPr="00A8063A">
              <w:rPr>
                <w:b/>
                <w:sz w:val="32"/>
              </w:rPr>
              <w:t>Организованная образовательная деятельность</w:t>
            </w:r>
            <w:r w:rsidRPr="009A6C77">
              <w:rPr>
                <w:b/>
                <w:sz w:val="32"/>
                <w:szCs w:val="32"/>
              </w:rPr>
              <w:t xml:space="preserve"> </w:t>
            </w:r>
          </w:p>
          <w:p w:rsidR="00B6291E" w:rsidRPr="00A8063A" w:rsidRDefault="00B6291E" w:rsidP="00D00ED9">
            <w:pPr>
              <w:jc w:val="both"/>
              <w:rPr>
                <w:b/>
                <w:sz w:val="32"/>
              </w:rPr>
            </w:pP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>9.00 – 9.25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Default="00B6291E" w:rsidP="00D00ED9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Свободная деятельность</w:t>
            </w:r>
          </w:p>
          <w:p w:rsidR="00B6291E" w:rsidRPr="00A8063A" w:rsidRDefault="00B6291E" w:rsidP="00D00ED9">
            <w:pPr>
              <w:jc w:val="both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>9.25 – 10.00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Default="00B6291E" w:rsidP="00D00ED9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Прогулка</w:t>
            </w:r>
          </w:p>
          <w:p w:rsidR="00B6291E" w:rsidRPr="00A8063A" w:rsidRDefault="00B6291E" w:rsidP="00D00ED9">
            <w:pPr>
              <w:jc w:val="both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 xml:space="preserve">                                                        </w:t>
            </w: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>10.00 – 12.00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Default="00B6291E" w:rsidP="00915341">
            <w:pPr>
              <w:jc w:val="both"/>
              <w:rPr>
                <w:b/>
                <w:sz w:val="32"/>
                <w:szCs w:val="32"/>
              </w:rPr>
            </w:pPr>
            <w:r w:rsidRPr="009A6C77">
              <w:rPr>
                <w:b/>
                <w:sz w:val="32"/>
                <w:szCs w:val="32"/>
              </w:rPr>
              <w:t>Возвраще</w:t>
            </w:r>
            <w:r>
              <w:rPr>
                <w:b/>
                <w:sz w:val="32"/>
                <w:szCs w:val="32"/>
              </w:rPr>
              <w:t xml:space="preserve">ние с прогулки, подготовка </w:t>
            </w:r>
            <w:r w:rsidRPr="009A6C77">
              <w:rPr>
                <w:b/>
                <w:sz w:val="32"/>
                <w:szCs w:val="32"/>
              </w:rPr>
              <w:t>к обеду</w:t>
            </w:r>
          </w:p>
          <w:p w:rsidR="00B6291E" w:rsidRPr="00915341" w:rsidRDefault="00B6291E" w:rsidP="0091534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>12.00 – 12.20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Default="00B6291E" w:rsidP="00D00ED9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Обед, подготовка ко сну</w:t>
            </w:r>
            <w:r w:rsidRPr="009A6C77">
              <w:rPr>
                <w:b/>
                <w:sz w:val="32"/>
                <w:szCs w:val="32"/>
              </w:rPr>
              <w:t xml:space="preserve">    </w:t>
            </w:r>
          </w:p>
          <w:p w:rsidR="00B6291E" w:rsidRPr="00A8063A" w:rsidRDefault="00B6291E" w:rsidP="00D00ED9">
            <w:pPr>
              <w:jc w:val="both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 xml:space="preserve">                                                            </w:t>
            </w: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>12.20 – 1</w:t>
            </w:r>
            <w:r>
              <w:rPr>
                <w:b/>
                <w:sz w:val="32"/>
                <w:szCs w:val="32"/>
              </w:rPr>
              <w:t>3</w:t>
            </w:r>
            <w:r w:rsidRPr="009A6C77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00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Pr="009A6C77" w:rsidRDefault="00B6291E" w:rsidP="00605FD2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Дневной сон</w:t>
            </w:r>
            <w:r w:rsidRPr="009A6C77">
              <w:rPr>
                <w:b/>
                <w:sz w:val="32"/>
                <w:szCs w:val="32"/>
              </w:rPr>
              <w:t xml:space="preserve">               </w:t>
            </w:r>
          </w:p>
          <w:p w:rsidR="00B6291E" w:rsidRPr="00A8063A" w:rsidRDefault="00B6291E" w:rsidP="00D00ED9">
            <w:pPr>
              <w:jc w:val="both"/>
              <w:rPr>
                <w:b/>
                <w:sz w:val="32"/>
              </w:rPr>
            </w:pP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3</w:t>
            </w:r>
            <w:r w:rsidRPr="009A6C77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00</w:t>
            </w:r>
            <w:r w:rsidRPr="009A6C77">
              <w:rPr>
                <w:b/>
                <w:sz w:val="32"/>
                <w:szCs w:val="32"/>
              </w:rPr>
              <w:t xml:space="preserve"> – 1</w:t>
            </w:r>
            <w:r>
              <w:rPr>
                <w:b/>
                <w:sz w:val="32"/>
                <w:szCs w:val="32"/>
              </w:rPr>
              <w:t>5</w:t>
            </w:r>
            <w:r w:rsidRPr="009A6C77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</w:t>
            </w:r>
            <w:r w:rsidRPr="009A6C77">
              <w:rPr>
                <w:b/>
                <w:sz w:val="32"/>
                <w:szCs w:val="32"/>
              </w:rPr>
              <w:t>0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Default="00B6291E" w:rsidP="00605FD2">
            <w:pPr>
              <w:jc w:val="both"/>
              <w:rPr>
                <w:b/>
                <w:sz w:val="32"/>
                <w:szCs w:val="32"/>
              </w:rPr>
            </w:pPr>
            <w:r w:rsidRPr="009A6C77">
              <w:rPr>
                <w:b/>
                <w:sz w:val="32"/>
                <w:szCs w:val="32"/>
              </w:rPr>
              <w:t>Подъём, во</w:t>
            </w:r>
            <w:r>
              <w:rPr>
                <w:b/>
                <w:sz w:val="32"/>
                <w:szCs w:val="32"/>
              </w:rPr>
              <w:t xml:space="preserve">здушные процедуры, </w:t>
            </w:r>
            <w:r w:rsidRPr="009A6C77">
              <w:rPr>
                <w:b/>
                <w:sz w:val="32"/>
                <w:szCs w:val="32"/>
              </w:rPr>
              <w:t>подготовка к полднику</w:t>
            </w:r>
          </w:p>
          <w:p w:rsidR="00B6291E" w:rsidRPr="00605FD2" w:rsidRDefault="00B6291E" w:rsidP="00605FD2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>15.00 – 15.</w:t>
            </w:r>
            <w:r>
              <w:rPr>
                <w:b/>
                <w:sz w:val="32"/>
                <w:szCs w:val="32"/>
              </w:rPr>
              <w:t>20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Default="00B6291E" w:rsidP="00D00ED9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Полдник</w:t>
            </w:r>
            <w:r w:rsidRPr="009A6C77">
              <w:rPr>
                <w:b/>
                <w:sz w:val="32"/>
                <w:szCs w:val="32"/>
              </w:rPr>
              <w:t xml:space="preserve">                                                         </w:t>
            </w:r>
          </w:p>
          <w:p w:rsidR="00B6291E" w:rsidRPr="00A8063A" w:rsidRDefault="00B6291E" w:rsidP="00D00ED9">
            <w:pPr>
              <w:jc w:val="both"/>
              <w:rPr>
                <w:b/>
                <w:sz w:val="32"/>
              </w:rPr>
            </w:pPr>
          </w:p>
        </w:tc>
        <w:tc>
          <w:tcPr>
            <w:tcW w:w="2233" w:type="dxa"/>
          </w:tcPr>
          <w:p w:rsidR="00B6291E" w:rsidRPr="00A8063A" w:rsidRDefault="00B6291E" w:rsidP="00D00ED9">
            <w:pPr>
              <w:jc w:val="center"/>
              <w:rPr>
                <w:b/>
                <w:sz w:val="32"/>
              </w:rPr>
            </w:pPr>
            <w:r w:rsidRPr="009A6C77">
              <w:rPr>
                <w:b/>
                <w:sz w:val="32"/>
                <w:szCs w:val="32"/>
              </w:rPr>
              <w:t>15.</w:t>
            </w:r>
            <w:r>
              <w:rPr>
                <w:b/>
                <w:sz w:val="32"/>
                <w:szCs w:val="32"/>
              </w:rPr>
              <w:t>20</w:t>
            </w:r>
            <w:r w:rsidRPr="009A6C77">
              <w:rPr>
                <w:b/>
                <w:sz w:val="32"/>
                <w:szCs w:val="32"/>
              </w:rPr>
              <w:t xml:space="preserve"> – 15.</w:t>
            </w:r>
            <w:r>
              <w:rPr>
                <w:b/>
                <w:sz w:val="32"/>
                <w:szCs w:val="32"/>
              </w:rPr>
              <w:t>30</w:t>
            </w:r>
          </w:p>
        </w:tc>
      </w:tr>
      <w:tr w:rsidR="00B6291E" w:rsidRPr="00A8063A" w:rsidTr="00D00ED9">
        <w:tc>
          <w:tcPr>
            <w:tcW w:w="8330" w:type="dxa"/>
          </w:tcPr>
          <w:p w:rsidR="00B6291E" w:rsidRDefault="00B6291E" w:rsidP="00D00ED9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Прогулка, уход домой</w:t>
            </w:r>
            <w:r w:rsidRPr="009A6C77">
              <w:rPr>
                <w:b/>
                <w:sz w:val="32"/>
                <w:szCs w:val="32"/>
              </w:rPr>
              <w:t xml:space="preserve">  </w:t>
            </w:r>
          </w:p>
          <w:p w:rsidR="00B6291E" w:rsidRDefault="00B6291E" w:rsidP="00D00ED9">
            <w:pPr>
              <w:jc w:val="both"/>
              <w:rPr>
                <w:b/>
                <w:sz w:val="32"/>
                <w:szCs w:val="32"/>
              </w:rPr>
            </w:pPr>
            <w:r w:rsidRPr="009A6C77">
              <w:rPr>
                <w:b/>
                <w:sz w:val="32"/>
                <w:szCs w:val="32"/>
              </w:rPr>
              <w:t xml:space="preserve">                              </w:t>
            </w:r>
          </w:p>
        </w:tc>
        <w:tc>
          <w:tcPr>
            <w:tcW w:w="2233" w:type="dxa"/>
          </w:tcPr>
          <w:p w:rsidR="00B6291E" w:rsidRPr="009A6C77" w:rsidRDefault="00B6291E" w:rsidP="00D00ED9">
            <w:pPr>
              <w:jc w:val="center"/>
              <w:rPr>
                <w:b/>
                <w:sz w:val="32"/>
                <w:szCs w:val="32"/>
              </w:rPr>
            </w:pPr>
            <w:r w:rsidRPr="009A6C77">
              <w:rPr>
                <w:b/>
                <w:sz w:val="32"/>
                <w:szCs w:val="32"/>
              </w:rPr>
              <w:t>15.30 – 1</w:t>
            </w:r>
            <w:r>
              <w:rPr>
                <w:b/>
                <w:sz w:val="32"/>
                <w:szCs w:val="32"/>
              </w:rPr>
              <w:t>6</w:t>
            </w:r>
            <w:r w:rsidRPr="009A6C77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3</w:t>
            </w:r>
            <w:r w:rsidRPr="009A6C77">
              <w:rPr>
                <w:b/>
                <w:sz w:val="32"/>
                <w:szCs w:val="32"/>
              </w:rPr>
              <w:t>0</w:t>
            </w:r>
          </w:p>
        </w:tc>
      </w:tr>
    </w:tbl>
    <w:p w:rsidR="00B6291E" w:rsidRDefault="00B6291E" w:rsidP="009A6C77">
      <w:pPr>
        <w:tabs>
          <w:tab w:val="left" w:pos="3119"/>
        </w:tabs>
        <w:jc w:val="both"/>
      </w:pPr>
    </w:p>
    <w:p w:rsidR="00B6291E" w:rsidRDefault="00B6291E" w:rsidP="009A6C77">
      <w:pPr>
        <w:tabs>
          <w:tab w:val="left" w:pos="3119"/>
        </w:tabs>
        <w:jc w:val="both"/>
      </w:pPr>
    </w:p>
    <w:p w:rsidR="00B6291E" w:rsidRPr="00846AC8" w:rsidRDefault="00B6291E" w:rsidP="00DB3D2B">
      <w:pPr>
        <w:jc w:val="both"/>
        <w:rPr>
          <w:b/>
          <w:sz w:val="40"/>
          <w:lang w:val="en-US"/>
        </w:rPr>
      </w:pPr>
    </w:p>
    <w:p w:rsidR="00B6291E" w:rsidRDefault="00B6291E" w:rsidP="005F441C">
      <w:pPr>
        <w:jc w:val="both"/>
        <w:rPr>
          <w:sz w:val="40"/>
          <w:lang w:val="en-US"/>
        </w:rPr>
      </w:pPr>
    </w:p>
    <w:p w:rsidR="00B6291E" w:rsidRDefault="00B6291E" w:rsidP="005F441C">
      <w:pPr>
        <w:jc w:val="both"/>
        <w:rPr>
          <w:sz w:val="40"/>
          <w:lang w:val="en-US"/>
        </w:rPr>
      </w:pPr>
    </w:p>
    <w:p w:rsidR="00B6291E" w:rsidRDefault="00B6291E" w:rsidP="005F441C">
      <w:pPr>
        <w:jc w:val="both"/>
        <w:rPr>
          <w:sz w:val="40"/>
        </w:rPr>
      </w:pPr>
    </w:p>
    <w:sectPr w:rsidR="00B6291E" w:rsidSect="00113C7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41C"/>
    <w:rsid w:val="000167BA"/>
    <w:rsid w:val="00045D13"/>
    <w:rsid w:val="0009775E"/>
    <w:rsid w:val="000D7E24"/>
    <w:rsid w:val="000E2673"/>
    <w:rsid w:val="00113C72"/>
    <w:rsid w:val="00150EFE"/>
    <w:rsid w:val="001E7EA2"/>
    <w:rsid w:val="00251A7D"/>
    <w:rsid w:val="002A36E9"/>
    <w:rsid w:val="002A7322"/>
    <w:rsid w:val="002C61B9"/>
    <w:rsid w:val="00384BCE"/>
    <w:rsid w:val="003B1D47"/>
    <w:rsid w:val="00472CC6"/>
    <w:rsid w:val="004E795C"/>
    <w:rsid w:val="00512D04"/>
    <w:rsid w:val="005477A3"/>
    <w:rsid w:val="00557FBA"/>
    <w:rsid w:val="005679A6"/>
    <w:rsid w:val="005A2FDB"/>
    <w:rsid w:val="005F441C"/>
    <w:rsid w:val="00605FD2"/>
    <w:rsid w:val="006B434B"/>
    <w:rsid w:val="007752CF"/>
    <w:rsid w:val="007E0792"/>
    <w:rsid w:val="007E6993"/>
    <w:rsid w:val="007F5E67"/>
    <w:rsid w:val="00846AC8"/>
    <w:rsid w:val="00871614"/>
    <w:rsid w:val="00915341"/>
    <w:rsid w:val="00920EF0"/>
    <w:rsid w:val="00947AAE"/>
    <w:rsid w:val="009A6C77"/>
    <w:rsid w:val="009B4E1A"/>
    <w:rsid w:val="009D7100"/>
    <w:rsid w:val="00A8063A"/>
    <w:rsid w:val="00A80B9E"/>
    <w:rsid w:val="00A85BB4"/>
    <w:rsid w:val="00B417D2"/>
    <w:rsid w:val="00B6291E"/>
    <w:rsid w:val="00BB4E9D"/>
    <w:rsid w:val="00BF4A99"/>
    <w:rsid w:val="00C2058F"/>
    <w:rsid w:val="00CA7664"/>
    <w:rsid w:val="00D00ED9"/>
    <w:rsid w:val="00D05350"/>
    <w:rsid w:val="00DB3D2B"/>
    <w:rsid w:val="00DC1876"/>
    <w:rsid w:val="00E61DFC"/>
    <w:rsid w:val="00EA16B2"/>
    <w:rsid w:val="00EC7577"/>
    <w:rsid w:val="00F25269"/>
    <w:rsid w:val="00FB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A3"/>
    <w:pPr>
      <w:jc w:val="righ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36E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2</Pages>
  <Words>278</Words>
  <Characters>1586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30</cp:revision>
  <cp:lastPrinted>2014-09-02T05:41:00Z</cp:lastPrinted>
  <dcterms:created xsi:type="dcterms:W3CDTF">2008-09-10T14:20:00Z</dcterms:created>
  <dcterms:modified xsi:type="dcterms:W3CDTF">2015-01-31T13:16:00Z</dcterms:modified>
</cp:coreProperties>
</file>