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C3A" w:rsidRPr="00CF79B9" w:rsidRDefault="00310C3A" w:rsidP="00CF79B9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CF79B9">
        <w:rPr>
          <w:rFonts w:ascii="Times New Roman" w:hAnsi="Times New Roman"/>
          <w:b/>
          <w:sz w:val="28"/>
          <w:szCs w:val="28"/>
        </w:rPr>
        <w:t>Информация о программно-методическом обеспечении ДОУ в 201</w:t>
      </w:r>
      <w:r>
        <w:rPr>
          <w:rFonts w:ascii="Times New Roman" w:hAnsi="Times New Roman"/>
          <w:b/>
          <w:sz w:val="28"/>
          <w:szCs w:val="28"/>
        </w:rPr>
        <w:t>4</w:t>
      </w:r>
      <w:r w:rsidRPr="00CF79B9">
        <w:rPr>
          <w:rFonts w:ascii="Times New Roman" w:hAnsi="Times New Roman"/>
          <w:b/>
          <w:sz w:val="28"/>
          <w:szCs w:val="28"/>
        </w:rPr>
        <w:t>-201</w:t>
      </w:r>
      <w:r>
        <w:rPr>
          <w:rFonts w:ascii="Times New Roman" w:hAnsi="Times New Roman"/>
          <w:b/>
          <w:sz w:val="28"/>
          <w:szCs w:val="28"/>
        </w:rPr>
        <w:t>5</w:t>
      </w:r>
      <w:r w:rsidRPr="00CF79B9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310C3A" w:rsidRDefault="00310C3A" w:rsidP="00CF79B9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МКОУ Бектышская начальная школа – детский сад</w:t>
      </w:r>
    </w:p>
    <w:p w:rsidR="00310C3A" w:rsidRPr="00CF79B9" w:rsidRDefault="00310C3A" w:rsidP="00CF79B9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5387"/>
        <w:gridCol w:w="709"/>
        <w:gridCol w:w="567"/>
        <w:gridCol w:w="709"/>
        <w:gridCol w:w="708"/>
        <w:gridCol w:w="709"/>
        <w:gridCol w:w="567"/>
        <w:gridCol w:w="567"/>
        <w:gridCol w:w="709"/>
        <w:gridCol w:w="567"/>
        <w:gridCol w:w="567"/>
        <w:gridCol w:w="709"/>
        <w:gridCol w:w="708"/>
        <w:gridCol w:w="993"/>
        <w:gridCol w:w="850"/>
      </w:tblGrid>
      <w:tr w:rsidR="00310C3A" w:rsidRPr="00C03C50" w:rsidTr="00CF79B9">
        <w:tc>
          <w:tcPr>
            <w:tcW w:w="567" w:type="dxa"/>
            <w:vMerge w:val="restart"/>
          </w:tcPr>
          <w:p w:rsidR="00310C3A" w:rsidRPr="00C03C50" w:rsidRDefault="00310C3A" w:rsidP="00CF79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310C3A" w:rsidRPr="00C03C50" w:rsidRDefault="00310C3A" w:rsidP="00CF79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387" w:type="dxa"/>
            <w:vMerge w:val="restart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1276" w:type="dxa"/>
            <w:gridSpan w:val="2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>Ранний возраст</w:t>
            </w:r>
          </w:p>
        </w:tc>
        <w:tc>
          <w:tcPr>
            <w:tcW w:w="1417" w:type="dxa"/>
            <w:gridSpan w:val="2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>1 мл.гр.</w:t>
            </w:r>
          </w:p>
        </w:tc>
        <w:tc>
          <w:tcPr>
            <w:tcW w:w="1276" w:type="dxa"/>
            <w:gridSpan w:val="2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>2 мл.гр.</w:t>
            </w:r>
          </w:p>
        </w:tc>
        <w:tc>
          <w:tcPr>
            <w:tcW w:w="1276" w:type="dxa"/>
            <w:gridSpan w:val="2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>Ср. гр.</w:t>
            </w:r>
          </w:p>
        </w:tc>
        <w:tc>
          <w:tcPr>
            <w:tcW w:w="1134" w:type="dxa"/>
            <w:gridSpan w:val="2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>Старш. гр</w:t>
            </w:r>
          </w:p>
        </w:tc>
        <w:tc>
          <w:tcPr>
            <w:tcW w:w="1417" w:type="dxa"/>
            <w:gridSpan w:val="2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>Подг. гр</w:t>
            </w:r>
          </w:p>
        </w:tc>
        <w:tc>
          <w:tcPr>
            <w:tcW w:w="1843" w:type="dxa"/>
            <w:gridSpan w:val="2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310C3A" w:rsidRPr="00C03C50" w:rsidTr="00CF79B9">
        <w:tc>
          <w:tcPr>
            <w:tcW w:w="567" w:type="dxa"/>
            <w:vMerge/>
          </w:tcPr>
          <w:p w:rsidR="00310C3A" w:rsidRPr="00C03C50" w:rsidRDefault="00310C3A" w:rsidP="00CF79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>гр</w:t>
            </w: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>гр</w:t>
            </w:r>
          </w:p>
        </w:tc>
        <w:tc>
          <w:tcPr>
            <w:tcW w:w="708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>гр</w:t>
            </w: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>гр</w:t>
            </w: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>гр</w:t>
            </w: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>гр</w:t>
            </w:r>
          </w:p>
        </w:tc>
        <w:tc>
          <w:tcPr>
            <w:tcW w:w="708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993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>групп</w:t>
            </w:r>
          </w:p>
        </w:tc>
        <w:tc>
          <w:tcPr>
            <w:tcW w:w="850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</w:tr>
      <w:tr w:rsidR="00310C3A" w:rsidRPr="00C03C50" w:rsidTr="00CF79B9"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310C3A" w:rsidRPr="00C03C50" w:rsidRDefault="00310C3A" w:rsidP="00CF79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>«Радуга» Т.Н.Доронова</w:t>
            </w: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C3A" w:rsidRPr="00C03C50" w:rsidTr="00CF79B9"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310C3A" w:rsidRPr="00C03C50" w:rsidRDefault="00310C3A" w:rsidP="00CF79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 xml:space="preserve">«Детство» под ред.Т.И.Бабаевой, В.И.Логиновой  </w:t>
            </w: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C3A" w:rsidRPr="00C03C50" w:rsidTr="00CF79B9"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310C3A" w:rsidRPr="00C03C50" w:rsidRDefault="00310C3A" w:rsidP="00CF79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 xml:space="preserve">«Кроха» (Г.Е.Григорьева, Е.Г.Кравцова) </w:t>
            </w: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C3A" w:rsidRPr="00C03C50" w:rsidTr="00CF79B9"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310C3A" w:rsidRPr="00C03C50" w:rsidRDefault="00310C3A" w:rsidP="00CF79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 xml:space="preserve">«Программа воспитания и обучения в детском саду» (Под ред. М.А.Васильевой, В.В. Гербовой, Т.С. Комаровой) </w:t>
            </w: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C3A" w:rsidRPr="00C03C50" w:rsidTr="00CF79B9"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310C3A" w:rsidRPr="00C03C50" w:rsidRDefault="00310C3A" w:rsidP="00CF79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>«От рождения до школы» под редакцией  Н.Е. Вераксы, Т.С.Комаровой, М.А. Васильевой</w:t>
            </w: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10C3A" w:rsidRPr="00C03C50" w:rsidTr="00CF79B9"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310C3A" w:rsidRPr="00C03C50" w:rsidRDefault="00310C3A" w:rsidP="00CF79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 xml:space="preserve">«Из детства в отрочество»Т.Н.Доронова  </w:t>
            </w: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C3A" w:rsidRPr="00C03C50" w:rsidTr="00CF79B9"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310C3A" w:rsidRPr="00C03C50" w:rsidRDefault="00310C3A" w:rsidP="00CF79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>«Успех» Н.О.Березина, И.А.Бурлакова, Е.А. Герасимова и др.</w:t>
            </w: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C3A" w:rsidRPr="00C03C50" w:rsidTr="00CF79B9"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310C3A" w:rsidRPr="00C03C50" w:rsidRDefault="00310C3A" w:rsidP="00CF79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 xml:space="preserve">«Наш дом – Южный Урал» Е.С.Бабунова </w:t>
            </w: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10C3A" w:rsidRPr="00C03C50" w:rsidTr="00CF79B9"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310C3A" w:rsidRPr="00C03C50" w:rsidRDefault="00310C3A" w:rsidP="00CF79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 xml:space="preserve">«Основы безопасности жизни детей дошк.возраста»Р.Б.Стеркина </w:t>
            </w: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C3A" w:rsidRPr="00C03C50" w:rsidTr="00CF79B9"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310C3A" w:rsidRPr="00C03C50" w:rsidRDefault="00310C3A" w:rsidP="00CF79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>«Юный  эколог» С.Н. Николаева</w:t>
            </w: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C3A" w:rsidRPr="00C03C50" w:rsidTr="00CF79B9"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310C3A" w:rsidRPr="00C03C50" w:rsidRDefault="00310C3A" w:rsidP="00CF79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 xml:space="preserve">«Мы» программа экологического воспитания Н.Н.Кондратьева </w:t>
            </w: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C3A" w:rsidRPr="00C03C50" w:rsidTr="00CF79B9"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310C3A" w:rsidRPr="00C03C50" w:rsidRDefault="00310C3A" w:rsidP="00CF79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 xml:space="preserve">«Я и моё здоровье» Т.А.Тарасова </w:t>
            </w: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C3A" w:rsidRPr="00C03C50" w:rsidTr="00CF79B9"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310C3A" w:rsidRPr="00C03C50" w:rsidRDefault="00310C3A" w:rsidP="00CF79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 xml:space="preserve">«Старт» Р.А.Юдина, Л.В.Яковлева </w:t>
            </w: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C3A" w:rsidRPr="00C03C50" w:rsidTr="00CF79B9"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310C3A" w:rsidRPr="00C03C50" w:rsidRDefault="00310C3A" w:rsidP="00CF79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 xml:space="preserve">«Воспитание здорового ребенка» М.Маханева </w:t>
            </w: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C3A" w:rsidRPr="00C03C50" w:rsidTr="00CF79B9"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310C3A" w:rsidRPr="00C03C50" w:rsidRDefault="00310C3A" w:rsidP="00CF79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>Ритмическая мозаика А.И.Буренина</w:t>
            </w: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C3A" w:rsidRPr="00C03C50" w:rsidTr="00CF79B9"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310C3A" w:rsidRPr="00C03C50" w:rsidRDefault="00310C3A" w:rsidP="00CF79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 xml:space="preserve">К.Орф </w:t>
            </w: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C3A" w:rsidRPr="00C03C50" w:rsidTr="00CF79B9"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:rsidR="00310C3A" w:rsidRPr="00C03C50" w:rsidRDefault="00310C3A" w:rsidP="00CF79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 xml:space="preserve">«Музыкальные шедевры» О.П.Радынова </w:t>
            </w: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C3A" w:rsidRPr="00C03C50" w:rsidTr="00CF79B9"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387" w:type="dxa"/>
          </w:tcPr>
          <w:p w:rsidR="00310C3A" w:rsidRPr="00C03C50" w:rsidRDefault="00310C3A" w:rsidP="00CF79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 xml:space="preserve">«Орфей»И.Г.Галянт </w:t>
            </w: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C3A" w:rsidRPr="00C03C50" w:rsidTr="00CF79B9"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387" w:type="dxa"/>
          </w:tcPr>
          <w:p w:rsidR="00310C3A" w:rsidRPr="00C03C50" w:rsidRDefault="00310C3A" w:rsidP="00CF79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 xml:space="preserve">«Приобщение детей к истокам р.н.культуры»О.А.Князева, М.Д.Маханева </w:t>
            </w: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C3A" w:rsidRPr="00C03C50" w:rsidTr="00CF79B9"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387" w:type="dxa"/>
          </w:tcPr>
          <w:p w:rsidR="00310C3A" w:rsidRPr="00C03C50" w:rsidRDefault="00310C3A" w:rsidP="00CF79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 xml:space="preserve">«Росток» А.В.Шестакова </w:t>
            </w: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C3A" w:rsidRPr="00C03C50" w:rsidTr="00CF79B9"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387" w:type="dxa"/>
          </w:tcPr>
          <w:p w:rsidR="00310C3A" w:rsidRPr="00C03C50" w:rsidRDefault="00310C3A" w:rsidP="00CF79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>«Цветные ладошки» И.А.Лыкова</w:t>
            </w: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0C3A" w:rsidRPr="00C03C50" w:rsidTr="00CF79B9"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387" w:type="dxa"/>
          </w:tcPr>
          <w:p w:rsidR="00310C3A" w:rsidRPr="00C03C50" w:rsidRDefault="00310C3A" w:rsidP="00CF79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03C50">
              <w:rPr>
                <w:rFonts w:ascii="Times New Roman" w:hAnsi="Times New Roman"/>
                <w:sz w:val="24"/>
                <w:szCs w:val="24"/>
              </w:rPr>
              <w:t>«Ладушки» И.Каплунова, И.Новосельцева</w:t>
            </w: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10C3A" w:rsidRPr="00C03C50" w:rsidRDefault="00310C3A" w:rsidP="00CF79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0C3A" w:rsidRDefault="00310C3A" w:rsidP="00CF79B9">
      <w:bookmarkStart w:id="0" w:name="_GoBack"/>
      <w:bookmarkEnd w:id="0"/>
    </w:p>
    <w:sectPr w:rsidR="00310C3A" w:rsidSect="00CF79B9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C3A" w:rsidRDefault="00310C3A" w:rsidP="00CF79B9">
      <w:pPr>
        <w:spacing w:after="0" w:line="240" w:lineRule="auto"/>
      </w:pPr>
      <w:r>
        <w:separator/>
      </w:r>
    </w:p>
  </w:endnote>
  <w:endnote w:type="continuationSeparator" w:id="1">
    <w:p w:rsidR="00310C3A" w:rsidRDefault="00310C3A" w:rsidP="00CF7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C3A" w:rsidRDefault="00310C3A" w:rsidP="00CF79B9">
      <w:pPr>
        <w:spacing w:after="0" w:line="240" w:lineRule="auto"/>
      </w:pPr>
      <w:r>
        <w:separator/>
      </w:r>
    </w:p>
  </w:footnote>
  <w:footnote w:type="continuationSeparator" w:id="1">
    <w:p w:rsidR="00310C3A" w:rsidRDefault="00310C3A" w:rsidP="00CF79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20A3"/>
    <w:rsid w:val="00005F97"/>
    <w:rsid w:val="00044D4F"/>
    <w:rsid w:val="002407DE"/>
    <w:rsid w:val="00310C3A"/>
    <w:rsid w:val="00360DA2"/>
    <w:rsid w:val="004C3F3C"/>
    <w:rsid w:val="00710171"/>
    <w:rsid w:val="00727BBF"/>
    <w:rsid w:val="00772B7B"/>
    <w:rsid w:val="00872BC7"/>
    <w:rsid w:val="009C7FCF"/>
    <w:rsid w:val="009F537D"/>
    <w:rsid w:val="00AA20A3"/>
    <w:rsid w:val="00B6611C"/>
    <w:rsid w:val="00BD2939"/>
    <w:rsid w:val="00C03C50"/>
    <w:rsid w:val="00CF7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BC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F79B9"/>
    <w:rPr>
      <w:lang w:eastAsia="en-US"/>
    </w:rPr>
  </w:style>
  <w:style w:type="paragraph" w:styleId="Header">
    <w:name w:val="header"/>
    <w:basedOn w:val="Normal"/>
    <w:link w:val="HeaderChar"/>
    <w:uiPriority w:val="99"/>
    <w:rsid w:val="00CF7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F79B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F7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F79B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238</Words>
  <Characters>1363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2002-12-31T21:50:00Z</dcterms:created>
  <dcterms:modified xsi:type="dcterms:W3CDTF">2015-01-31T14:24:00Z</dcterms:modified>
</cp:coreProperties>
</file>